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0943" w14:textId="77777777" w:rsidR="00874F71" w:rsidRDefault="00874F71" w:rsidP="009F0C34">
      <w:pPr>
        <w:pStyle w:val="Textoindependiente"/>
        <w:spacing w:line="278" w:lineRule="auto"/>
        <w:ind w:right="365"/>
        <w:jc w:val="both"/>
      </w:pPr>
    </w:p>
    <w:p w14:paraId="64EF32E5" w14:textId="07FA4D87" w:rsidR="00BD3AEB" w:rsidRPr="00BD3AEB" w:rsidRDefault="00BD3AEB" w:rsidP="00BD3A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D3AEB">
        <w:rPr>
          <w:b/>
          <w:bCs/>
        </w:rPr>
        <w:t>MODEL ELECTORAL</w:t>
      </w:r>
      <w:r>
        <w:rPr>
          <w:b/>
          <w:bCs/>
        </w:rPr>
        <w:t>:</w:t>
      </w:r>
      <w:r w:rsidRPr="00BD3AEB">
        <w:rPr>
          <w:b/>
          <w:bCs/>
        </w:rPr>
        <w:t xml:space="preserve"> AVAL A CANDIDATURA</w:t>
      </w:r>
    </w:p>
    <w:p w14:paraId="5B665C4F" w14:textId="287CDA7C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8D6817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36808B6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5F599CB" w14:textId="1634EF6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En/na......................................................................................................................., major d’edat, proveït/da amb DNI número................................................................., en nom i representació de l’entitat..........................................................................................................................................., en tant que President/a</w:t>
      </w:r>
      <w:r w:rsidR="00E87784">
        <w:t>,</w:t>
      </w:r>
      <w:r>
        <w:t xml:space="preserve"> comparec i com millor procedeixi</w:t>
      </w:r>
    </w:p>
    <w:p w14:paraId="38AA81D6" w14:textId="0953E1F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2107208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A19FABA" w14:textId="4FF79277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MANIFESTO,</w:t>
      </w:r>
    </w:p>
    <w:p w14:paraId="491BECBC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6B5DBF" w14:textId="5767D0C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Que l´entitat/club que presideixo, membre de ple dret de l’Assemblea General de la Federació d’Entitats Excursionistes de Catalunya (FEEC), atorga el seu aval a favor de la candidatura encapçalada per:</w:t>
      </w:r>
    </w:p>
    <w:p w14:paraId="2920D6E1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442B8" w14:textId="7B38C69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12CAA6F2" w14:textId="7BAF372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 xml:space="preserve"> </w:t>
      </w:r>
    </w:p>
    <w:p w14:paraId="17708718" w14:textId="0822CCB0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 el procés electoral per a l’elecció dels membres de la Junta Directiva de la Federació d´Entitats Excursionistes de Catalunya (FEEC).</w:t>
      </w:r>
    </w:p>
    <w:p w14:paraId="3A13303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FAB1D73" w14:textId="52FB574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295B506" w14:textId="357FDC89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I per a que així consti als efectes oportuns se signa el present document.</w:t>
      </w:r>
    </w:p>
    <w:p w14:paraId="053C4525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44E5E8E" w14:textId="7BA88B06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A5AE5" w14:textId="1E5C07C0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4BA224D2" w14:textId="415E773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0F9744F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480295E6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1405FEE" w14:textId="2B9514F2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3B46E7E" w14:textId="76840270" w:rsidR="000F5629" w:rsidRDefault="000F5629" w:rsidP="000F5629">
      <w:pPr>
        <w:pStyle w:val="Textoindependiente"/>
        <w:spacing w:line="278" w:lineRule="auto"/>
        <w:ind w:right="365"/>
        <w:jc w:val="both"/>
      </w:pPr>
      <w:r>
        <w:t>Nom i cognom</w:t>
      </w:r>
      <w:r w:rsidRPr="000F562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Segell de l’entitat</w:t>
      </w:r>
    </w:p>
    <w:p w14:paraId="63BE5278" w14:textId="36881D38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Signatura</w:t>
      </w:r>
    </w:p>
    <w:p w14:paraId="00ADEE21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D5677FE" w14:textId="4AA99C54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7DF2B90" w14:textId="77972679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33735A56" w14:textId="6B5D60D8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85922DF" w14:textId="0E9BAE2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05744890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1A120A54" w14:textId="4122E92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35705DB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204C92" w14:textId="0D42A40D" w:rsidR="00A16A6F" w:rsidRDefault="00BD3AEB" w:rsidP="000F5629">
      <w:pPr>
        <w:pStyle w:val="Textoindependiente"/>
        <w:spacing w:line="278" w:lineRule="auto"/>
        <w:ind w:right="365"/>
        <w:jc w:val="both"/>
      </w:pPr>
      <w:r>
        <w:t>A ..............................., el ....... de maig de 2021</w:t>
      </w:r>
    </w:p>
    <w:p w14:paraId="1B3965EF" w14:textId="04084257" w:rsidR="00A16A6F" w:rsidRDefault="00A16A6F" w:rsidP="00487502">
      <w:pPr>
        <w:rPr>
          <w:rFonts w:ascii="Arial" w:hAnsi="Arial" w:cs="Arial"/>
        </w:rPr>
      </w:pPr>
    </w:p>
    <w:p w14:paraId="4BE5C624" w14:textId="48EF384E" w:rsidR="00A16A6F" w:rsidRDefault="00A16A6F" w:rsidP="00487502">
      <w:pPr>
        <w:rPr>
          <w:rFonts w:ascii="Arial" w:hAnsi="Arial" w:cs="Arial"/>
        </w:rPr>
      </w:pPr>
    </w:p>
    <w:p w14:paraId="4A8DC039" w14:textId="77777777" w:rsidR="00A16A6F" w:rsidRPr="00487502" w:rsidRDefault="00A16A6F" w:rsidP="00487502">
      <w:pPr>
        <w:rPr>
          <w:rFonts w:ascii="Arial" w:hAnsi="Arial" w:cs="Arial"/>
        </w:rPr>
      </w:pPr>
    </w:p>
    <w:sectPr w:rsidR="00A16A6F" w:rsidRPr="00487502" w:rsidSect="00492F44">
      <w:headerReference w:type="default" r:id="rId8"/>
      <w:footerReference w:type="default" r:id="rId9"/>
      <w:footerReference w:type="first" r:id="rId10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A9E1" w14:textId="77777777" w:rsidR="0041790C" w:rsidRDefault="0041790C">
      <w:r>
        <w:separator/>
      </w:r>
    </w:p>
  </w:endnote>
  <w:endnote w:type="continuationSeparator" w:id="0">
    <w:p w14:paraId="6694DC12" w14:textId="77777777" w:rsidR="0041790C" w:rsidRDefault="004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ଂІȂȂЂ꿿?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DE20" w14:textId="541C14D9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2DE2" w14:textId="2F6BBA11" w:rsidR="00635866" w:rsidRDefault="00635866">
    <w:pPr>
      <w:pStyle w:val="Piedepgina"/>
    </w:pP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52CDD88B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B24D7" w14:textId="31598EB0" w:rsidR="00635866" w:rsidRPr="008D3D0B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" filled="f" stroked="f">
              <v:textbox inset="0,0,0,0">
                <w:txbxContent>
                  <w:p w14:paraId="4AFB24D7" w14:textId="31598EB0" w:rsidR="00635866" w:rsidRPr="008D3D0B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FBE2" w14:textId="77777777" w:rsidR="0041790C" w:rsidRDefault="0041790C">
      <w:r>
        <w:rPr>
          <w:color w:val="000000"/>
        </w:rPr>
        <w:separator/>
      </w:r>
    </w:p>
  </w:footnote>
  <w:footnote w:type="continuationSeparator" w:id="0">
    <w:p w14:paraId="0E75E3C4" w14:textId="77777777" w:rsidR="0041790C" w:rsidRDefault="004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CA34" w14:textId="4B397CF8" w:rsidR="00635866" w:rsidRDefault="007137ED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C1AE1"/>
    <w:rsid w:val="000C3E30"/>
    <w:rsid w:val="000C5F86"/>
    <w:rsid w:val="000D01E9"/>
    <w:rsid w:val="000F15A1"/>
    <w:rsid w:val="000F5629"/>
    <w:rsid w:val="001262CD"/>
    <w:rsid w:val="00126DF9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5D71"/>
    <w:rsid w:val="00333FE4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1790C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76DF"/>
    <w:rsid w:val="004F501E"/>
    <w:rsid w:val="004F5BFB"/>
    <w:rsid w:val="0050359D"/>
    <w:rsid w:val="00504667"/>
    <w:rsid w:val="00514CD8"/>
    <w:rsid w:val="005351A3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F71"/>
    <w:rsid w:val="008923B1"/>
    <w:rsid w:val="008A0C1F"/>
    <w:rsid w:val="008C0C03"/>
    <w:rsid w:val="008D0EC8"/>
    <w:rsid w:val="008D3D0B"/>
    <w:rsid w:val="00902902"/>
    <w:rsid w:val="00946EC1"/>
    <w:rsid w:val="00975C3E"/>
    <w:rsid w:val="009A4089"/>
    <w:rsid w:val="009C7729"/>
    <w:rsid w:val="009E7716"/>
    <w:rsid w:val="009F0C34"/>
    <w:rsid w:val="009F6B06"/>
    <w:rsid w:val="00A031FF"/>
    <w:rsid w:val="00A07C9A"/>
    <w:rsid w:val="00A1580F"/>
    <w:rsid w:val="00A16A6F"/>
    <w:rsid w:val="00A20B3E"/>
    <w:rsid w:val="00A5498B"/>
    <w:rsid w:val="00A61986"/>
    <w:rsid w:val="00AA2DFC"/>
    <w:rsid w:val="00AC4309"/>
    <w:rsid w:val="00AD1BFE"/>
    <w:rsid w:val="00AD4198"/>
    <w:rsid w:val="00AE45E4"/>
    <w:rsid w:val="00AF4334"/>
    <w:rsid w:val="00B10042"/>
    <w:rsid w:val="00B33407"/>
    <w:rsid w:val="00B50265"/>
    <w:rsid w:val="00BB5E9D"/>
    <w:rsid w:val="00BC273B"/>
    <w:rsid w:val="00BD3AEB"/>
    <w:rsid w:val="00BF4AC3"/>
    <w:rsid w:val="00BF6A26"/>
    <w:rsid w:val="00BF7110"/>
    <w:rsid w:val="00C11172"/>
    <w:rsid w:val="00C12243"/>
    <w:rsid w:val="00C25B5C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70443"/>
    <w:rsid w:val="00E815E1"/>
    <w:rsid w:val="00E87784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link w:val="Ttulo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Hipervnculo">
    <w:name w:val="Hyperlink"/>
    <w:uiPriority w:val="99"/>
    <w:unhideWhenUsed/>
    <w:rsid w:val="001F34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Fuentedeprrafopredeter"/>
    <w:rsid w:val="00635866"/>
  </w:style>
  <w:style w:type="character" w:styleId="Textoennegrita">
    <w:name w:val="Strong"/>
    <w:basedOn w:val="Fuentedeprrafopredeter"/>
    <w:uiPriority w:val="22"/>
    <w:qFormat/>
    <w:rsid w:val="0063586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ulo3Car">
    <w:name w:val="Título 3 Car"/>
    <w:basedOn w:val="Fuentedeprrafopredeter"/>
    <w:link w:val="Ttulo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Xavi Aranda</cp:lastModifiedBy>
  <cp:revision>2</cp:revision>
  <cp:lastPrinted>2020-01-20T12:49:00Z</cp:lastPrinted>
  <dcterms:created xsi:type="dcterms:W3CDTF">2021-05-13T08:46:00Z</dcterms:created>
  <dcterms:modified xsi:type="dcterms:W3CDTF">2021-05-13T08:46:00Z</dcterms:modified>
</cp:coreProperties>
</file>